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 </w:t>
      </w:r>
      <w:r w:rsidR="0093341F">
        <w:rPr>
          <w:rFonts w:cstheme="minorHAnsi"/>
          <w:b/>
        </w:rPr>
        <w:t>Window Replacem</w:t>
      </w:r>
      <w:r w:rsidR="00004346">
        <w:rPr>
          <w:rFonts w:cstheme="minorHAnsi"/>
          <w:b/>
        </w:rPr>
        <w:t>e</w:t>
      </w:r>
      <w:r w:rsidR="0093341F">
        <w:rPr>
          <w:rFonts w:cstheme="minorHAnsi"/>
          <w:b/>
        </w:rPr>
        <w:t>nt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for </w:t>
      </w:r>
      <w:r>
        <w:t xml:space="preserve">qualified </w:t>
      </w:r>
      <w:r w:rsidR="00F577ED">
        <w:t>professionals</w:t>
      </w:r>
      <w:r>
        <w:t xml:space="preserve"> to </w:t>
      </w:r>
      <w:r w:rsidR="00F577ED">
        <w:t>perform a comprehensive assessment of the HVAC systems on several Eureka Campus and Del Norte Education center buildings</w:t>
      </w:r>
      <w:r>
        <w:rPr>
          <w:rFonts w:cstheme="minorHAnsi"/>
        </w:rPr>
        <w:t xml:space="preserve">, proposals are due on </w:t>
      </w:r>
      <w:r w:rsidR="004D2C76">
        <w:rPr>
          <w:rFonts w:cstheme="minorHAnsi"/>
        </w:rPr>
        <w:t xml:space="preserve">July </w:t>
      </w:r>
      <w:r w:rsidR="00F577ED">
        <w:rPr>
          <w:rFonts w:cstheme="minorHAnsi"/>
        </w:rPr>
        <w:t>2</w:t>
      </w:r>
      <w:r w:rsidR="00004346">
        <w:rPr>
          <w:rFonts w:cstheme="minorHAnsi"/>
        </w:rPr>
        <w:t>6</w:t>
      </w:r>
      <w:r>
        <w:rPr>
          <w:rFonts w:cstheme="minorHAnsi"/>
        </w:rPr>
        <w:t>, 202</w:t>
      </w:r>
      <w:r w:rsidR="004D2C76">
        <w:rPr>
          <w:rFonts w:cstheme="minorHAnsi"/>
        </w:rPr>
        <w:t>1</w:t>
      </w:r>
      <w:r>
        <w:rPr>
          <w:rFonts w:cstheme="minorHAnsi"/>
        </w:rPr>
        <w:t xml:space="preserve">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CE5900">
        <w:rPr>
          <w:rFonts w:cstheme="minorHAnsi"/>
        </w:rPr>
        <w:t>Steve McKenzie</w:t>
      </w:r>
      <w:r w:rsidR="0075682A" w:rsidRPr="0075682A">
        <w:rPr>
          <w:rFonts w:cstheme="minorHAnsi"/>
        </w:rPr>
        <w:t>,</w:t>
      </w:r>
      <w:r w:rsidR="00C279D0">
        <w:rPr>
          <w:rFonts w:cstheme="minorHAnsi"/>
        </w:rPr>
        <w:t xml:space="preserve"> Director, Facilities and Planning,</w:t>
      </w:r>
      <w:r w:rsidR="0075682A" w:rsidRPr="0075682A">
        <w:rPr>
          <w:rFonts w:cstheme="minorHAnsi"/>
        </w:rPr>
        <w:t xml:space="preserve"> </w:t>
      </w:r>
      <w:proofErr w:type="gramStart"/>
      <w:r w:rsidR="00CE5900" w:rsidRPr="00CE5900">
        <w:rPr>
          <w:rFonts w:cstheme="minorHAnsi"/>
        </w:rPr>
        <w:t>Email :</w:t>
      </w:r>
      <w:proofErr w:type="gramEnd"/>
      <w:r w:rsidR="00CE5900" w:rsidRPr="00CE5900">
        <w:rPr>
          <w:rFonts w:cstheme="minorHAnsi"/>
        </w:rPr>
        <w:t xml:space="preserve"> </w:t>
      </w:r>
      <w:hyperlink r:id="rId8" w:history="1">
        <w:r w:rsidR="004D2C76" w:rsidRPr="000508B0">
          <w:rPr>
            <w:rStyle w:val="Hyperlink"/>
            <w:rFonts w:cstheme="minorHAnsi"/>
          </w:rPr>
          <w:t>Steven-Mckenzie@redwoods.edu</w:t>
        </w:r>
      </w:hyperlink>
      <w:r w:rsidR="00C279D0">
        <w:rPr>
          <w:rFonts w:cstheme="minorHAnsi"/>
        </w:rPr>
        <w:t xml:space="preserve">.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4D2C76">
        <w:rPr>
          <w:rFonts w:cstheme="minorHAnsi"/>
        </w:rPr>
        <w:t xml:space="preserve">July </w:t>
      </w:r>
      <w:r w:rsidR="00F577ED">
        <w:rPr>
          <w:rFonts w:cstheme="minorHAnsi"/>
        </w:rPr>
        <w:t>2</w:t>
      </w:r>
      <w:bookmarkStart w:id="0" w:name="_GoBack"/>
      <w:bookmarkEnd w:id="0"/>
      <w:r w:rsidR="00004346">
        <w:rPr>
          <w:rFonts w:cstheme="minorHAnsi"/>
        </w:rPr>
        <w:t>6</w:t>
      </w:r>
      <w:r w:rsidR="004D2C76">
        <w:rPr>
          <w:rFonts w:cstheme="minorHAnsi"/>
        </w:rPr>
        <w:t>, 2021</w:t>
      </w:r>
      <w:r w:rsidRPr="0075682A">
        <w:rPr>
          <w:rFonts w:cstheme="minorHAnsi"/>
        </w:rPr>
        <w:t xml:space="preserve">. All proposals must be submitted </w:t>
      </w:r>
      <w:r w:rsidR="004D2C76">
        <w:rPr>
          <w:rFonts w:cstheme="minorHAnsi"/>
        </w:rPr>
        <w:t xml:space="preserve">electronically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hyperlink r:id="rId9" w:history="1">
        <w:r w:rsidR="00C279D0" w:rsidRPr="00D035EC">
          <w:rPr>
            <w:rStyle w:val="Hyperlink"/>
            <w:rFonts w:cstheme="minorHAnsi"/>
          </w:rPr>
          <w:t>Julia-Morrison@redwoods.edu</w:t>
        </w:r>
      </w:hyperlink>
      <w:r w:rsidR="00C279D0">
        <w:rPr>
          <w:rFonts w:cstheme="minorHAnsi"/>
        </w:rPr>
        <w:t xml:space="preserve">, or </w:t>
      </w:r>
      <w:r w:rsidR="004D2C76">
        <w:rPr>
          <w:rFonts w:cstheme="minorHAnsi"/>
        </w:rPr>
        <w:t xml:space="preserve">a thumb drive </w:t>
      </w:r>
      <w:r w:rsidR="00C279D0">
        <w:rPr>
          <w:rFonts w:cstheme="minorHAnsi"/>
        </w:rPr>
        <w:t xml:space="preserve">by mail </w:t>
      </w:r>
      <w:r w:rsidRPr="0075682A">
        <w:rPr>
          <w:rFonts w:cstheme="minorHAnsi"/>
        </w:rPr>
        <w:t xml:space="preserve">to: College of the Redwoods, Office of the Vice President, Administrative Services, 7351 Tompkins Hill Road, Eureka, </w:t>
      </w:r>
      <w:proofErr w:type="gramStart"/>
      <w:r w:rsidRPr="0075682A">
        <w:rPr>
          <w:rFonts w:cstheme="minorHAnsi"/>
        </w:rPr>
        <w:t>CA</w:t>
      </w:r>
      <w:proofErr w:type="gramEnd"/>
      <w:r w:rsidRPr="0075682A">
        <w:rPr>
          <w:rFonts w:cstheme="minorHAnsi"/>
        </w:rPr>
        <w:t xml:space="preserve"> 95501.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04346"/>
    <w:rsid w:val="000314F0"/>
    <w:rsid w:val="00051A93"/>
    <w:rsid w:val="00082C5F"/>
    <w:rsid w:val="000A04EC"/>
    <w:rsid w:val="000F4310"/>
    <w:rsid w:val="00121202"/>
    <w:rsid w:val="00155EEE"/>
    <w:rsid w:val="001A3147"/>
    <w:rsid w:val="00213EDF"/>
    <w:rsid w:val="002D6111"/>
    <w:rsid w:val="003015E3"/>
    <w:rsid w:val="00312024"/>
    <w:rsid w:val="003546A1"/>
    <w:rsid w:val="0037244E"/>
    <w:rsid w:val="00457221"/>
    <w:rsid w:val="004D2C76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C302A"/>
    <w:rsid w:val="006D1120"/>
    <w:rsid w:val="006F4BD3"/>
    <w:rsid w:val="0070413B"/>
    <w:rsid w:val="0072323D"/>
    <w:rsid w:val="0075682A"/>
    <w:rsid w:val="007C5297"/>
    <w:rsid w:val="00850243"/>
    <w:rsid w:val="00861DD5"/>
    <w:rsid w:val="00883379"/>
    <w:rsid w:val="008C1A02"/>
    <w:rsid w:val="008C7C46"/>
    <w:rsid w:val="008D0CE0"/>
    <w:rsid w:val="009271E5"/>
    <w:rsid w:val="0093341F"/>
    <w:rsid w:val="00980100"/>
    <w:rsid w:val="009909D3"/>
    <w:rsid w:val="009C01CF"/>
    <w:rsid w:val="009D6AA6"/>
    <w:rsid w:val="009D7E11"/>
    <w:rsid w:val="009E4A10"/>
    <w:rsid w:val="009F2C16"/>
    <w:rsid w:val="00A2640D"/>
    <w:rsid w:val="00AC36BD"/>
    <w:rsid w:val="00B050AB"/>
    <w:rsid w:val="00B16EEB"/>
    <w:rsid w:val="00B71CC7"/>
    <w:rsid w:val="00B7324A"/>
    <w:rsid w:val="00B86841"/>
    <w:rsid w:val="00BB3BA8"/>
    <w:rsid w:val="00BB7041"/>
    <w:rsid w:val="00BC134B"/>
    <w:rsid w:val="00C2552E"/>
    <w:rsid w:val="00C279D0"/>
    <w:rsid w:val="00C4730B"/>
    <w:rsid w:val="00C74CF4"/>
    <w:rsid w:val="00C90379"/>
    <w:rsid w:val="00CB32EC"/>
    <w:rsid w:val="00CE5900"/>
    <w:rsid w:val="00CE5AFF"/>
    <w:rsid w:val="00D07522"/>
    <w:rsid w:val="00D50A25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577ED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EAB090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-Mckenzie@redwoods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a-Morrison@redwoods.ed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Morrison, Julia</cp:lastModifiedBy>
  <cp:revision>3</cp:revision>
  <cp:lastPrinted>2019-03-16T21:41:00Z</cp:lastPrinted>
  <dcterms:created xsi:type="dcterms:W3CDTF">2021-06-29T00:13:00Z</dcterms:created>
  <dcterms:modified xsi:type="dcterms:W3CDTF">2021-06-29T00:15:00Z</dcterms:modified>
</cp:coreProperties>
</file>